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0267" w:rsidRDefault="0075137A">
      <w:pPr>
        <w:spacing w:after="1"/>
        <w:ind w:right="59" w:hanging="294"/>
        <w:jc w:val="right"/>
      </w:pPr>
      <w:r>
        <w:rPr>
          <w:sz w:val="20"/>
        </w:rPr>
        <w:t xml:space="preserve">AL DIRIGENTE SCOLASTICO </w:t>
      </w:r>
    </w:p>
    <w:p w:rsidR="009D0267" w:rsidRDefault="0075137A">
      <w:pPr>
        <w:spacing w:after="1"/>
        <w:ind w:right="59"/>
        <w:jc w:val="right"/>
      </w:pPr>
      <w:r>
        <w:rPr>
          <w:sz w:val="20"/>
        </w:rPr>
        <w:t xml:space="preserve">ISTITUTO COMPRENSIVO SANREMO PONENTE </w:t>
      </w:r>
    </w:p>
    <w:p w:rsidR="009D0267" w:rsidRDefault="0075137A">
      <w:pPr>
        <w:spacing w:after="79"/>
        <w:ind w:left="0" w:right="0" w:firstLine="0"/>
        <w:jc w:val="right"/>
      </w:pPr>
      <w:r>
        <w:rPr>
          <w:sz w:val="20"/>
        </w:rPr>
        <w:t xml:space="preserve"> </w:t>
      </w:r>
    </w:p>
    <w:p w:rsidR="009D0267" w:rsidRDefault="0075137A">
      <w:pPr>
        <w:spacing w:after="0"/>
        <w:ind w:left="0" w:right="72" w:firstLine="0"/>
        <w:jc w:val="center"/>
      </w:pPr>
      <w:r>
        <w:rPr>
          <w:b/>
          <w:sz w:val="28"/>
          <w:u w:val="single" w:color="000000"/>
        </w:rPr>
        <w:t>DOMANDA LIBRI IN COMODATO D’USO GRATUITO</w:t>
      </w:r>
      <w:r>
        <w:rPr>
          <w:b/>
          <w:sz w:val="28"/>
        </w:rPr>
        <w:t xml:space="preserve"> </w:t>
      </w:r>
    </w:p>
    <w:p w:rsidR="009D0267" w:rsidRDefault="0075137A">
      <w:pPr>
        <w:spacing w:after="0"/>
        <w:ind w:left="0" w:right="0" w:firstLine="0"/>
      </w:pPr>
      <w:r>
        <w:rPr>
          <w:b/>
          <w:sz w:val="20"/>
        </w:rPr>
        <w:t xml:space="preserve"> </w:t>
      </w:r>
    </w:p>
    <w:p w:rsidR="009D0267" w:rsidRDefault="0075137A">
      <w:pPr>
        <w:spacing w:after="36"/>
        <w:ind w:left="0" w:right="0" w:firstLine="0"/>
      </w:pPr>
      <w:r>
        <w:rPr>
          <w:sz w:val="16"/>
        </w:rPr>
        <w:t>La scadenza per la presentazione delle domande è fissata per il 18</w:t>
      </w:r>
      <w:r>
        <w:rPr>
          <w:b/>
          <w:sz w:val="16"/>
          <w:u w:val="single" w:color="000000"/>
        </w:rPr>
        <w:t xml:space="preserve"> agosto </w:t>
      </w:r>
      <w:r>
        <w:rPr>
          <w:b/>
          <w:sz w:val="16"/>
          <w:u w:val="single" w:color="000000"/>
        </w:rPr>
        <w:t>2025</w:t>
      </w:r>
      <w:r>
        <w:rPr>
          <w:sz w:val="16"/>
        </w:rPr>
        <w:t xml:space="preserve"> entro e non oltre le ore 14.00. </w:t>
      </w:r>
    </w:p>
    <w:p w:rsidR="009D0267" w:rsidRDefault="0075137A">
      <w:pPr>
        <w:spacing w:after="17"/>
        <w:ind w:left="0" w:right="0" w:firstLine="0"/>
      </w:pPr>
      <w:r>
        <w:rPr>
          <w:sz w:val="20"/>
        </w:rPr>
        <w:t xml:space="preserve"> </w:t>
      </w:r>
    </w:p>
    <w:p w:rsidR="009D0267" w:rsidRDefault="0075137A">
      <w:pPr>
        <w:spacing w:after="0" w:line="355" w:lineRule="auto"/>
        <w:ind w:left="0" w:firstLine="0"/>
      </w:pPr>
      <w:r>
        <w:t>Il/La sottoscritto/a ___________________________________ genitore dell’Alunno/a _______________________________________ nato/a a ______________________  il __________   Tel. __________________________ iscritto/a alla</w:t>
      </w:r>
      <w:r>
        <w:t xml:space="preserve"> Classe _________ Scuola Secondaria I° Grado – Plesso    ________________________ </w:t>
      </w:r>
    </w:p>
    <w:p w:rsidR="009D0267" w:rsidRDefault="0075137A">
      <w:pPr>
        <w:spacing w:after="0"/>
        <w:ind w:left="0" w:right="0" w:firstLine="0"/>
      </w:pPr>
      <w:r>
        <w:t xml:space="preserve"> </w:t>
      </w:r>
    </w:p>
    <w:p w:rsidR="009D0267" w:rsidRDefault="0075137A">
      <w:pPr>
        <w:spacing w:after="0"/>
        <w:ind w:left="0" w:right="68" w:firstLine="0"/>
        <w:jc w:val="center"/>
      </w:pPr>
      <w:r>
        <w:rPr>
          <w:b/>
        </w:rPr>
        <w:t xml:space="preserve">CHIEDE </w:t>
      </w:r>
    </w:p>
    <w:p w:rsidR="009D0267" w:rsidRDefault="0075137A">
      <w:pPr>
        <w:spacing w:after="0"/>
        <w:ind w:left="5" w:right="0" w:firstLine="0"/>
        <w:jc w:val="center"/>
      </w:pPr>
      <w:r>
        <w:rPr>
          <w:b/>
        </w:rPr>
        <w:t xml:space="preserve"> </w:t>
      </w:r>
    </w:p>
    <w:p w:rsidR="009D0267" w:rsidRDefault="0075137A">
      <w:pPr>
        <w:ind w:left="-5" w:right="0"/>
      </w:pPr>
      <w:r>
        <w:t>di poter accedere alla fornitura dei Libri di Testo in comodato d’uso gratuito per l’Anno Scolastico 2025</w:t>
      </w:r>
      <w:r>
        <w:t>/2026</w:t>
      </w:r>
      <w:r>
        <w:t xml:space="preserve"> per:</w:t>
      </w:r>
    </w:p>
    <w:p w:rsidR="009D0267" w:rsidRDefault="0075137A">
      <w:pPr>
        <w:ind w:left="-5" w:right="0"/>
      </w:pPr>
      <w:r>
        <w:t>□  tutti i libri di testo adottati</w:t>
      </w:r>
    </w:p>
    <w:p w:rsidR="009D0267" w:rsidRDefault="0075137A">
      <w:pPr>
        <w:ind w:left="-5" w:right="0"/>
      </w:pPr>
      <w:r>
        <w:t>□  i libri</w:t>
      </w:r>
      <w:r>
        <w:t xml:space="preserve"> di testo come da elenco allegato </w:t>
      </w:r>
    </w:p>
    <w:p w:rsidR="009D0267" w:rsidRDefault="0075137A">
      <w:pPr>
        <w:spacing w:after="0"/>
        <w:ind w:left="0" w:right="0" w:firstLine="0"/>
      </w:pPr>
      <w:r>
        <w:t xml:space="preserve"> </w:t>
      </w:r>
    </w:p>
    <w:p w:rsidR="009D0267" w:rsidRDefault="0075137A">
      <w:pPr>
        <w:spacing w:after="29"/>
        <w:ind w:left="-5" w:right="0"/>
      </w:pPr>
      <w:r>
        <w:t xml:space="preserve">A tal fine dichiara: </w:t>
      </w:r>
    </w:p>
    <w:p w:rsidR="009D0267" w:rsidRDefault="0075137A">
      <w:pPr>
        <w:numPr>
          <w:ilvl w:val="0"/>
          <w:numId w:val="1"/>
        </w:numPr>
        <w:ind w:right="0" w:hanging="360"/>
      </w:pPr>
      <w:r>
        <w:t xml:space="preserve">di essere iscritto alla suddetta Classe per la  _______ volta; </w:t>
      </w:r>
    </w:p>
    <w:p w:rsidR="009D0267" w:rsidRDefault="0075137A">
      <w:pPr>
        <w:numPr>
          <w:ilvl w:val="0"/>
          <w:numId w:val="1"/>
        </w:numPr>
        <w:ind w:right="0" w:hanging="360"/>
      </w:pPr>
      <w:r>
        <w:t xml:space="preserve">che il nucleo familiare ha un reddito certificato I.S.E.E. di € ________________ </w:t>
      </w:r>
    </w:p>
    <w:p w:rsidR="009D0267" w:rsidRDefault="0075137A">
      <w:pPr>
        <w:spacing w:after="29"/>
        <w:ind w:left="730" w:right="0"/>
      </w:pPr>
      <w:r>
        <w:rPr>
          <w:sz w:val="16"/>
          <w:szCs w:val="16"/>
        </w:rPr>
        <w:t xml:space="preserve">(indicatore della situazione economica equivalente </w:t>
      </w:r>
      <w:r>
        <w:rPr>
          <w:sz w:val="16"/>
          <w:szCs w:val="16"/>
        </w:rPr>
        <w:t>puo’ essere calcolato dal Comune di residenza, dai centri assistenza fiscale CAF autorizza</w:t>
      </w:r>
      <w:bookmarkStart w:id="0" w:name="_GoBack"/>
      <w:bookmarkEnd w:id="0"/>
      <w:r>
        <w:rPr>
          <w:sz w:val="16"/>
          <w:szCs w:val="16"/>
        </w:rPr>
        <w:t>ti. La certificazione I.S.E.E. da cui viene certificato il reddito è in corso di validità)</w:t>
      </w:r>
      <w:r>
        <w:t xml:space="preserve">; </w:t>
      </w:r>
    </w:p>
    <w:p w:rsidR="009D0267" w:rsidRDefault="0075137A">
      <w:pPr>
        <w:numPr>
          <w:ilvl w:val="0"/>
          <w:numId w:val="1"/>
        </w:numPr>
        <w:spacing w:after="29"/>
        <w:ind w:right="0" w:hanging="360"/>
      </w:pPr>
      <w:r>
        <w:t>di impegnarsi a custodire i testi con diligenza, senza deteriorarli in al</w:t>
      </w:r>
      <w:r>
        <w:t xml:space="preserve">cun modo salvo il solo effetto dell’uso; </w:t>
      </w:r>
    </w:p>
    <w:p w:rsidR="009D0267" w:rsidRDefault="0075137A">
      <w:pPr>
        <w:numPr>
          <w:ilvl w:val="0"/>
          <w:numId w:val="1"/>
        </w:numPr>
        <w:spacing w:after="29"/>
        <w:ind w:right="0" w:hanging="360"/>
      </w:pPr>
      <w:r>
        <w:t xml:space="preserve">di impegnarsi a restituire i libri al termine delle lezioni oppure subito in caso di trasferimento o ritiro dalle lezioni; </w:t>
      </w:r>
    </w:p>
    <w:p w:rsidR="009D0267" w:rsidRDefault="0075137A">
      <w:pPr>
        <w:numPr>
          <w:ilvl w:val="0"/>
          <w:numId w:val="1"/>
        </w:numPr>
        <w:spacing w:after="29"/>
        <w:ind w:right="0" w:hanging="360"/>
      </w:pPr>
      <w:r>
        <w:t xml:space="preserve">di impegnarsi a risarcire la Scuola in caso di deterioramento e/o smarrimento dei testi </w:t>
      </w:r>
      <w:r>
        <w:t xml:space="preserve">con la cifra simbolica di € 5,00 per ogni testo; </w:t>
      </w:r>
    </w:p>
    <w:p w:rsidR="009D0267" w:rsidRDefault="0075137A">
      <w:pPr>
        <w:numPr>
          <w:ilvl w:val="0"/>
          <w:numId w:val="1"/>
        </w:numPr>
        <w:ind w:right="0" w:hanging="360"/>
      </w:pPr>
      <w:r>
        <w:t xml:space="preserve">di impegnarsi a non usufruire della fornitura gratuita degli stessi testi scolastici obbligatori attuata dal Comune dio residenza o altro Ente. </w:t>
      </w:r>
    </w:p>
    <w:p w:rsidR="009D0267" w:rsidRDefault="0075137A">
      <w:pPr>
        <w:spacing w:after="0"/>
        <w:ind w:left="0" w:right="0" w:firstLine="0"/>
      </w:pPr>
      <w:r>
        <w:t xml:space="preserve"> </w:t>
      </w:r>
    </w:p>
    <w:p w:rsidR="009D0267" w:rsidRDefault="0075137A">
      <w:pPr>
        <w:ind w:left="-5" w:right="0"/>
      </w:pPr>
      <w:r>
        <w:t>Dichiara inoltre di trovarsi in una delle seguenti condizio</w:t>
      </w:r>
      <w:r>
        <w:t xml:space="preserve">ni: </w:t>
      </w:r>
    </w:p>
    <w:p w:rsidR="009D0267" w:rsidRDefault="0075137A">
      <w:pPr>
        <w:ind w:left="269" w:right="0" w:hanging="284"/>
      </w:pPr>
      <w:r>
        <w:t xml:space="preserve">□ alunno con certificazione legge 104 (documentazione già depositata agli atti alla segreteria dell’Istituto) </w:t>
      </w:r>
    </w:p>
    <w:p w:rsidR="009D0267" w:rsidRDefault="0075137A">
      <w:pPr>
        <w:ind w:left="269" w:right="-213" w:hanging="284"/>
      </w:pPr>
      <w:r>
        <w:t xml:space="preserve">□ alunno con certificazione DSA/BES (documentazione già depositata agli atti alla segreteria dell’Istituto) </w:t>
      </w:r>
    </w:p>
    <w:p w:rsidR="009D0267" w:rsidRDefault="0075137A">
      <w:pPr>
        <w:ind w:left="269" w:right="0" w:hanging="284"/>
      </w:pPr>
      <w:r>
        <w:t>□ del nucleo famigliare fanno p</w:t>
      </w:r>
      <w:r>
        <w:t xml:space="preserve">arte anche i seguenti figli frequentanti l’Istituto nelle classi indicate: </w:t>
      </w:r>
    </w:p>
    <w:p w:rsidR="009D0267" w:rsidRDefault="0075137A">
      <w:pPr>
        <w:spacing w:after="111"/>
        <w:ind w:left="-5" w:right="0"/>
      </w:pPr>
      <w:r>
        <w:t xml:space="preserve"> Cognome e Nome _______________________ Classe______ Plesso__________ </w:t>
      </w:r>
    </w:p>
    <w:p w:rsidR="009D0267" w:rsidRDefault="0075137A">
      <w:pPr>
        <w:spacing w:line="355" w:lineRule="auto"/>
        <w:ind w:left="-5" w:right="0"/>
      </w:pPr>
      <w:r>
        <w:t xml:space="preserve"> Cognome e Nome _______________________ Classe______ Plesso__________       </w:t>
      </w:r>
    </w:p>
    <w:p w:rsidR="009D0267" w:rsidRDefault="0075137A">
      <w:pPr>
        <w:spacing w:after="0"/>
        <w:ind w:left="0" w:right="0" w:firstLine="0"/>
      </w:pPr>
      <w:r>
        <w:t xml:space="preserve"> </w:t>
      </w:r>
    </w:p>
    <w:p w:rsidR="009D0267" w:rsidRDefault="0075137A">
      <w:pPr>
        <w:ind w:right="0"/>
      </w:pPr>
      <w:r>
        <w:t xml:space="preserve">Allega: </w:t>
      </w:r>
    </w:p>
    <w:p w:rsidR="009D0267" w:rsidRDefault="0075137A">
      <w:pPr>
        <w:ind w:left="370" w:right="0"/>
      </w:pPr>
      <w:r>
        <w:t>□ Attestazione I.S.E.</w:t>
      </w:r>
      <w:r>
        <w:t xml:space="preserve">E. </w:t>
      </w:r>
    </w:p>
    <w:p w:rsidR="009D0267" w:rsidRDefault="0075137A">
      <w:pPr>
        <w:ind w:left="370" w:right="0"/>
      </w:pPr>
      <w:r>
        <w:t xml:space="preserve">□ Elenco testi richiesti (se non si richiedono tutti i testi) </w:t>
      </w:r>
    </w:p>
    <w:p w:rsidR="009D0267" w:rsidRDefault="0075137A">
      <w:pPr>
        <w:spacing w:after="0"/>
        <w:ind w:left="0" w:right="0" w:firstLine="0"/>
      </w:pPr>
      <w:r>
        <w:t xml:space="preserve"> </w:t>
      </w:r>
    </w:p>
    <w:p w:rsidR="009D0267" w:rsidRDefault="0075137A">
      <w:pPr>
        <w:ind w:left="730" w:right="0"/>
      </w:pPr>
      <w:r>
        <w:t xml:space="preserve"> Data                                                    F I R M A </w:t>
      </w:r>
    </w:p>
    <w:p w:rsidR="009D0267" w:rsidRDefault="009D0267">
      <w:pPr>
        <w:ind w:left="730" w:right="0"/>
      </w:pPr>
    </w:p>
    <w:p w:rsidR="009D0267" w:rsidRDefault="009D0267">
      <w:pPr>
        <w:ind w:left="730" w:right="0"/>
      </w:pPr>
    </w:p>
    <w:p w:rsidR="009D0267" w:rsidRDefault="0075137A">
      <w:pPr>
        <w:ind w:left="730" w:right="0"/>
      </w:pPr>
      <w:r>
        <w:t xml:space="preserve">___________                          __________________________________ </w:t>
      </w:r>
    </w:p>
    <w:p w:rsidR="009D0267" w:rsidRDefault="0075137A">
      <w:pPr>
        <w:spacing w:after="0"/>
        <w:ind w:left="0" w:right="0" w:firstLine="0"/>
      </w:pPr>
      <w:r>
        <w:t xml:space="preserve"> </w:t>
      </w:r>
    </w:p>
    <w:sectPr w:rsidR="009D0267">
      <w:pgSz w:w="11906" w:h="16838"/>
      <w:pgMar w:top="426" w:right="1063" w:bottom="142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75137A">
      <w:pPr>
        <w:spacing w:after="0" w:line="240" w:lineRule="auto"/>
      </w:pPr>
      <w:r>
        <w:separator/>
      </w:r>
    </w:p>
  </w:endnote>
  <w:endnote w:type="continuationSeparator" w:id="0">
    <w:p w:rsidR="00000000" w:rsidRDefault="007513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75137A">
      <w:pPr>
        <w:spacing w:after="0" w:line="240" w:lineRule="auto"/>
      </w:pPr>
      <w:r>
        <w:separator/>
      </w:r>
    </w:p>
  </w:footnote>
  <w:footnote w:type="continuationSeparator" w:id="0">
    <w:p w:rsidR="00000000" w:rsidRDefault="007513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2069B2"/>
    <w:multiLevelType w:val="multilevel"/>
    <w:tmpl w:val="418CE856"/>
    <w:lvl w:ilvl="0">
      <w:numFmt w:val="bullet"/>
      <w:lvlText w:val="•"/>
      <w:lvlJc w:val="left"/>
      <w:pPr>
        <w:ind w:left="7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numFmt w:val="bullet"/>
      <w:lvlText w:val="o"/>
      <w:lvlJc w:val="left"/>
      <w:pPr>
        <w:ind w:left="14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numFmt w:val="bullet"/>
      <w:lvlText w:val="▪"/>
      <w:lvlJc w:val="left"/>
      <w:pPr>
        <w:ind w:left="21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numFmt w:val="bullet"/>
      <w:lvlText w:val="•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numFmt w:val="bullet"/>
      <w:lvlText w:val="o"/>
      <w:lvlJc w:val="left"/>
      <w:pPr>
        <w:ind w:left="36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numFmt w:val="bullet"/>
      <w:lvlText w:val="▪"/>
      <w:lvlJc w:val="left"/>
      <w:pPr>
        <w:ind w:left="43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numFmt w:val="bullet"/>
      <w:lvlText w:val="•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numFmt w:val="bullet"/>
      <w:lvlText w:val="o"/>
      <w:lvlJc w:val="left"/>
      <w:pPr>
        <w:ind w:left="57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numFmt w:val="bullet"/>
      <w:lvlText w:val="▪"/>
      <w:lvlJc w:val="left"/>
      <w:pPr>
        <w:ind w:left="64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9D0267"/>
    <w:rsid w:val="0075137A"/>
    <w:rsid w:val="009D0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C7D4F9-34AF-491B-ACB2-1A0130C23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it-IT" w:eastAsia="it-IT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  <w:spacing w:after="2"/>
      <w:ind w:left="10" w:right="73" w:hanging="10"/>
    </w:pPr>
    <w:rPr>
      <w:rFonts w:ascii="Verdana" w:eastAsia="Verdana" w:hAnsi="Verdana" w:cs="Verdana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Carli Ass. Amm.vi</dc:creator>
  <cp:lastModifiedBy>Cristina Portogallo</cp:lastModifiedBy>
  <cp:revision>2</cp:revision>
  <dcterms:created xsi:type="dcterms:W3CDTF">2025-07-24T09:03:00Z</dcterms:created>
  <dcterms:modified xsi:type="dcterms:W3CDTF">2025-07-24T09:03:00Z</dcterms:modified>
</cp:coreProperties>
</file>